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C6224" w:rsidRDefault="005C6224" w:rsidP="00A80A4C">
      <w:pPr>
        <w:jc w:val="center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>Муниципальное бюджетное общеобразовательное учреждение</w:t>
      </w:r>
    </w:p>
    <w:p w:rsidR="005C6224" w:rsidRPr="00A80A4C" w:rsidRDefault="005C6224" w:rsidP="00A80A4C">
      <w:pPr>
        <w:jc w:val="center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 xml:space="preserve"> «Вожегодская средняя школа»</w:t>
      </w:r>
    </w:p>
    <w:p w:rsidR="005C6224" w:rsidRDefault="005C6224" w:rsidP="00A80A4C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5C6224" w:rsidRDefault="005C6224" w:rsidP="00A80A4C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5C6224" w:rsidRDefault="005C6224" w:rsidP="00A80A4C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5C6224" w:rsidRDefault="005C6224" w:rsidP="00A80A4C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F307A">
        <w:rPr>
          <w:rFonts w:ascii="Times New Roman" w:hAnsi="Times New Roman" w:cs="Times New Roman"/>
          <w:b/>
          <w:bCs/>
          <w:sz w:val="28"/>
          <w:szCs w:val="28"/>
          <w:u w:val="single"/>
        </w:rPr>
        <w:t>П Р О Г Р А М М А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 </w:t>
      </w:r>
    </w:p>
    <w:p w:rsidR="005C6224" w:rsidRDefault="005C6224" w:rsidP="00A80A4C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Единого методического дня </w:t>
      </w:r>
    </w:p>
    <w:p w:rsidR="005C6224" w:rsidRDefault="005C6224" w:rsidP="00A80A4C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«Современные формы и практики</w:t>
      </w:r>
    </w:p>
    <w:p w:rsidR="005C6224" w:rsidRDefault="005C6224" w:rsidP="00A80A4C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патриотического воспитания обучающихся»</w:t>
      </w:r>
    </w:p>
    <w:p w:rsidR="005C6224" w:rsidRDefault="005C6224" w:rsidP="006F307A">
      <w:pPr>
        <w:rPr>
          <w:rFonts w:ascii="Times New Roman" w:hAnsi="Times New Roman" w:cs="Times New Roman"/>
          <w:b/>
          <w:bCs/>
          <w:sz w:val="28"/>
          <w:szCs w:val="28"/>
        </w:rPr>
      </w:pPr>
    </w:p>
    <w:p w:rsidR="005C6224" w:rsidRDefault="005C6224" w:rsidP="006F307A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97651F">
        <w:rPr>
          <w:rFonts w:ascii="Times New Roman" w:hAnsi="Times New Roman" w:cs="Times New Roman"/>
          <w:b/>
          <w:bCs/>
          <w:noProof/>
          <w:sz w:val="28"/>
          <w:szCs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i1025" type="#_x0000_t75" style="width:430.5pt;height:323.25pt;visibility:visible">
            <v:imagedata r:id="rId4" o:title=""/>
          </v:shape>
        </w:pict>
      </w:r>
    </w:p>
    <w:p w:rsidR="005C6224" w:rsidRDefault="005C6224" w:rsidP="00A80A4C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5C6224" w:rsidRDefault="005C6224" w:rsidP="006F307A">
      <w:pPr>
        <w:rPr>
          <w:rFonts w:ascii="Times New Roman" w:hAnsi="Times New Roman" w:cs="Times New Roman"/>
          <w:b/>
          <w:bCs/>
          <w:sz w:val="28"/>
          <w:szCs w:val="28"/>
        </w:rPr>
      </w:pPr>
    </w:p>
    <w:p w:rsidR="005C6224" w:rsidRDefault="005C6224" w:rsidP="006F307A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п. Вожега</w:t>
      </w:r>
    </w:p>
    <w:p w:rsidR="005C6224" w:rsidRDefault="005C6224" w:rsidP="006F307A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27 января 2023 г.</w:t>
      </w:r>
    </w:p>
    <w:p w:rsidR="005C6224" w:rsidRPr="00173248" w:rsidRDefault="005C6224" w:rsidP="0094621C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173248">
        <w:rPr>
          <w:rFonts w:ascii="Times New Roman" w:hAnsi="Times New Roman" w:cs="Times New Roman"/>
          <w:b/>
          <w:bCs/>
          <w:sz w:val="28"/>
          <w:szCs w:val="28"/>
        </w:rPr>
        <w:t>Полное наименование учреждения</w:t>
      </w:r>
    </w:p>
    <w:p w:rsidR="005C6224" w:rsidRPr="00173248" w:rsidRDefault="005C6224" w:rsidP="004E1A49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173248">
        <w:rPr>
          <w:rFonts w:ascii="Times New Roman" w:hAnsi="Times New Roman" w:cs="Times New Roman"/>
          <w:sz w:val="28"/>
          <w:szCs w:val="28"/>
        </w:rPr>
        <w:t xml:space="preserve">муниципальное бюджетное общеобразовательное учреждение "Вожегодская средняя школа" </w:t>
      </w:r>
    </w:p>
    <w:p w:rsidR="005C6224" w:rsidRPr="00173248" w:rsidRDefault="005C6224" w:rsidP="0094621C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173248">
        <w:rPr>
          <w:rFonts w:ascii="Times New Roman" w:hAnsi="Times New Roman" w:cs="Times New Roman"/>
          <w:b/>
          <w:bCs/>
          <w:sz w:val="28"/>
          <w:szCs w:val="28"/>
        </w:rPr>
        <w:t>Адрес</w:t>
      </w:r>
    </w:p>
    <w:p w:rsidR="005C6224" w:rsidRPr="00173248" w:rsidRDefault="005C6224" w:rsidP="004E1A49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173248">
        <w:rPr>
          <w:rFonts w:ascii="Times New Roman" w:hAnsi="Times New Roman" w:cs="Times New Roman"/>
          <w:sz w:val="28"/>
          <w:szCs w:val="28"/>
        </w:rPr>
        <w:t>Вологодская область, п.Вожега, ул.Советская, д. 23</w:t>
      </w:r>
    </w:p>
    <w:p w:rsidR="005C6224" w:rsidRPr="00173248" w:rsidRDefault="005C6224" w:rsidP="0094621C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173248">
        <w:rPr>
          <w:rFonts w:ascii="Times New Roman" w:hAnsi="Times New Roman" w:cs="Times New Roman"/>
          <w:b/>
          <w:bCs/>
          <w:sz w:val="28"/>
          <w:szCs w:val="28"/>
        </w:rPr>
        <w:t>Директор</w:t>
      </w:r>
    </w:p>
    <w:p w:rsidR="005C6224" w:rsidRPr="00173248" w:rsidRDefault="005C6224" w:rsidP="0094621C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173248">
        <w:rPr>
          <w:rFonts w:ascii="Times New Roman" w:hAnsi="Times New Roman" w:cs="Times New Roman"/>
          <w:sz w:val="28"/>
          <w:szCs w:val="28"/>
        </w:rPr>
        <w:tab/>
        <w:t xml:space="preserve">Игнатьева Ксения Сергеевна, </w:t>
      </w:r>
      <w:hyperlink r:id="rId5" w:history="1">
        <w:r w:rsidRPr="00173248">
          <w:rPr>
            <w:rStyle w:val="Hyperlink"/>
            <w:rFonts w:ascii="Times New Roman" w:hAnsi="Times New Roman" w:cs="Times New Roman"/>
            <w:sz w:val="28"/>
            <w:szCs w:val="28"/>
          </w:rPr>
          <w:t>ignatjevaksenija@yandex.ru</w:t>
        </w:r>
      </w:hyperlink>
      <w:r w:rsidRPr="00173248">
        <w:rPr>
          <w:rFonts w:ascii="Times New Roman" w:hAnsi="Times New Roman" w:cs="Times New Roman"/>
          <w:sz w:val="28"/>
          <w:szCs w:val="28"/>
        </w:rPr>
        <w:t>,  8(81744)21409</w:t>
      </w:r>
    </w:p>
    <w:p w:rsidR="005C6224" w:rsidRPr="00173248" w:rsidRDefault="005C6224" w:rsidP="0094621C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Контактны</w:t>
      </w:r>
      <w:r w:rsidRPr="00173248">
        <w:rPr>
          <w:rFonts w:ascii="Times New Roman" w:hAnsi="Times New Roman" w:cs="Times New Roman"/>
          <w:b/>
          <w:bCs/>
          <w:sz w:val="28"/>
          <w:szCs w:val="28"/>
        </w:rPr>
        <w:t xml:space="preserve">е </w:t>
      </w:r>
      <w:r>
        <w:rPr>
          <w:rFonts w:ascii="Times New Roman" w:hAnsi="Times New Roman" w:cs="Times New Roman"/>
          <w:b/>
          <w:bCs/>
          <w:sz w:val="28"/>
          <w:szCs w:val="28"/>
        </w:rPr>
        <w:t>лица</w:t>
      </w:r>
    </w:p>
    <w:p w:rsidR="005C6224" w:rsidRPr="00173248" w:rsidRDefault="005C6224" w:rsidP="0094621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73248">
        <w:rPr>
          <w:rFonts w:ascii="Times New Roman" w:hAnsi="Times New Roman" w:cs="Times New Roman"/>
          <w:sz w:val="28"/>
          <w:szCs w:val="28"/>
        </w:rPr>
        <w:tab/>
        <w:t xml:space="preserve">Николаева Ирина Владимировна- заместитель директора по информационно-методической </w:t>
      </w:r>
      <w:r w:rsidRPr="00173248">
        <w:rPr>
          <w:rFonts w:ascii="Times New Roman" w:hAnsi="Times New Roman" w:cs="Times New Roman"/>
          <w:sz w:val="28"/>
          <w:szCs w:val="28"/>
        </w:rPr>
        <w:tab/>
        <w:t xml:space="preserve">работе, </w:t>
      </w:r>
      <w:hyperlink r:id="rId6" w:history="1">
        <w:r w:rsidRPr="00173248">
          <w:rPr>
            <w:rStyle w:val="Hyperlink"/>
            <w:rFonts w:ascii="Times New Roman" w:hAnsi="Times New Roman" w:cs="Times New Roman"/>
            <w:sz w:val="28"/>
            <w:szCs w:val="28"/>
          </w:rPr>
          <w:t>slavanicol126@mail.ru</w:t>
        </w:r>
      </w:hyperlink>
    </w:p>
    <w:p w:rsidR="005C6224" w:rsidRPr="00173248" w:rsidRDefault="005C6224" w:rsidP="0094621C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173248">
        <w:rPr>
          <w:rFonts w:ascii="Times New Roman" w:hAnsi="Times New Roman" w:cs="Times New Roman"/>
          <w:sz w:val="28"/>
          <w:szCs w:val="28"/>
        </w:rPr>
        <w:tab/>
        <w:t xml:space="preserve">Игнатьева Елена Николаевна- заместитель директора по воспитательной работе, </w:t>
      </w:r>
      <w:hyperlink r:id="rId7" w:history="1">
        <w:r w:rsidRPr="00173248">
          <w:rPr>
            <w:rStyle w:val="Hyperlink"/>
            <w:rFonts w:ascii="Times New Roman" w:hAnsi="Times New Roman" w:cs="Times New Roman"/>
            <w:sz w:val="28"/>
            <w:szCs w:val="28"/>
          </w:rPr>
          <w:t>ien1975@yandex.ru</w:t>
        </w:r>
      </w:hyperlink>
    </w:p>
    <w:p w:rsidR="005C6224" w:rsidRDefault="005C6224" w:rsidP="0094621C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5C6224" w:rsidRPr="00173248" w:rsidRDefault="005C6224" w:rsidP="0094621C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Тема Е</w:t>
      </w:r>
      <w:r w:rsidRPr="00173248">
        <w:rPr>
          <w:rFonts w:ascii="Times New Roman" w:hAnsi="Times New Roman" w:cs="Times New Roman"/>
          <w:b/>
          <w:bCs/>
          <w:sz w:val="28"/>
          <w:szCs w:val="28"/>
        </w:rPr>
        <w:t>диного методического дня</w:t>
      </w:r>
    </w:p>
    <w:p w:rsidR="005C6224" w:rsidRPr="00173248" w:rsidRDefault="005C6224" w:rsidP="0094621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«С</w:t>
      </w:r>
      <w:r w:rsidRPr="00173248">
        <w:rPr>
          <w:rFonts w:ascii="Times New Roman" w:hAnsi="Times New Roman" w:cs="Times New Roman"/>
          <w:sz w:val="28"/>
          <w:szCs w:val="28"/>
        </w:rPr>
        <w:t>овременные формы</w:t>
      </w:r>
      <w:r>
        <w:rPr>
          <w:rFonts w:ascii="Times New Roman" w:hAnsi="Times New Roman" w:cs="Times New Roman"/>
          <w:sz w:val="28"/>
          <w:szCs w:val="28"/>
        </w:rPr>
        <w:t xml:space="preserve"> и практики</w:t>
      </w:r>
      <w:r w:rsidRPr="00173248">
        <w:rPr>
          <w:rFonts w:ascii="Times New Roman" w:hAnsi="Times New Roman" w:cs="Times New Roman"/>
          <w:sz w:val="28"/>
          <w:szCs w:val="28"/>
        </w:rPr>
        <w:t xml:space="preserve"> патриотического воспитания обучающихся»</w:t>
      </w:r>
    </w:p>
    <w:p w:rsidR="005C6224" w:rsidRDefault="005C6224" w:rsidP="0094621C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5C6224" w:rsidRPr="00173248" w:rsidRDefault="005C6224" w:rsidP="0094621C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173248">
        <w:rPr>
          <w:rFonts w:ascii="Times New Roman" w:hAnsi="Times New Roman" w:cs="Times New Roman"/>
          <w:b/>
          <w:bCs/>
          <w:sz w:val="28"/>
          <w:szCs w:val="28"/>
        </w:rPr>
        <w:t>Цель</w:t>
      </w:r>
    </w:p>
    <w:p w:rsidR="005C6224" w:rsidRPr="00173248" w:rsidRDefault="005C6224" w:rsidP="0094621C">
      <w:pPr>
        <w:pStyle w:val="BodyText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73248">
        <w:rPr>
          <w:rFonts w:ascii="Times New Roman" w:hAnsi="Times New Roman" w:cs="Times New Roman"/>
          <w:sz w:val="28"/>
          <w:szCs w:val="28"/>
        </w:rPr>
        <w:tab/>
        <w:t>повышение педагогической компетентности и обмен опытом в области патриотического воспитания обучающихся.</w:t>
      </w:r>
    </w:p>
    <w:p w:rsidR="005C6224" w:rsidRDefault="005C6224" w:rsidP="0094621C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5C6224" w:rsidRPr="00173248" w:rsidRDefault="005C6224" w:rsidP="0094621C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173248">
        <w:rPr>
          <w:rFonts w:ascii="Times New Roman" w:hAnsi="Times New Roman" w:cs="Times New Roman"/>
          <w:b/>
          <w:bCs/>
          <w:sz w:val="28"/>
          <w:szCs w:val="28"/>
        </w:rPr>
        <w:t>Категория участников</w:t>
      </w:r>
    </w:p>
    <w:p w:rsidR="005C6224" w:rsidRPr="00173248" w:rsidRDefault="005C6224" w:rsidP="0094621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73248">
        <w:rPr>
          <w:rFonts w:ascii="Times New Roman" w:hAnsi="Times New Roman" w:cs="Times New Roman"/>
          <w:sz w:val="28"/>
          <w:szCs w:val="28"/>
        </w:rPr>
        <w:tab/>
        <w:t>Педагогические работники, сотрудники учреждений культуры, общественных объединений, религиозных организаций,  обучающиеся образовательных организаций 5-9 кл.</w:t>
      </w:r>
    </w:p>
    <w:p w:rsidR="005C6224" w:rsidRPr="00173248" w:rsidRDefault="005C6224" w:rsidP="0094621C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5C6224" w:rsidRPr="00173248" w:rsidRDefault="005C6224" w:rsidP="0094621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73248">
        <w:rPr>
          <w:rFonts w:ascii="Times New Roman" w:hAnsi="Times New Roman" w:cs="Times New Roman"/>
          <w:b/>
          <w:bCs/>
          <w:sz w:val="28"/>
          <w:szCs w:val="28"/>
        </w:rPr>
        <w:t xml:space="preserve">Дата проведения:  </w:t>
      </w:r>
      <w:r w:rsidRPr="00173248">
        <w:rPr>
          <w:rFonts w:ascii="Times New Roman" w:hAnsi="Times New Roman" w:cs="Times New Roman"/>
          <w:sz w:val="28"/>
          <w:szCs w:val="28"/>
        </w:rPr>
        <w:t>27.01.2023</w:t>
      </w:r>
    </w:p>
    <w:p w:rsidR="005C6224" w:rsidRPr="00173248" w:rsidRDefault="005C6224" w:rsidP="0094621C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5C6224" w:rsidRPr="00173248" w:rsidRDefault="005C6224" w:rsidP="0094621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73248">
        <w:rPr>
          <w:rFonts w:ascii="Times New Roman" w:hAnsi="Times New Roman" w:cs="Times New Roman"/>
          <w:b/>
          <w:bCs/>
          <w:sz w:val="28"/>
          <w:szCs w:val="28"/>
        </w:rPr>
        <w:t xml:space="preserve">Начало работы:     </w:t>
      </w:r>
      <w:r w:rsidRPr="00173248">
        <w:rPr>
          <w:rFonts w:ascii="Times New Roman" w:hAnsi="Times New Roman" w:cs="Times New Roman"/>
          <w:sz w:val="28"/>
          <w:szCs w:val="28"/>
        </w:rPr>
        <w:t>0</w:t>
      </w:r>
      <w:r>
        <w:rPr>
          <w:rFonts w:ascii="Times New Roman" w:hAnsi="Times New Roman" w:cs="Times New Roman"/>
          <w:sz w:val="28"/>
          <w:szCs w:val="28"/>
        </w:rPr>
        <w:t>8</w:t>
      </w:r>
      <w:r w:rsidRPr="00173248">
        <w:rPr>
          <w:rFonts w:ascii="Times New Roman" w:hAnsi="Times New Roman" w:cs="Times New Roman"/>
          <w:sz w:val="28"/>
          <w:szCs w:val="28"/>
        </w:rPr>
        <w:t>:00</w:t>
      </w:r>
    </w:p>
    <w:p w:rsidR="005C6224" w:rsidRDefault="005C6224" w:rsidP="0094621C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5C6224" w:rsidRPr="00173248" w:rsidRDefault="005C6224" w:rsidP="0094621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73248">
        <w:rPr>
          <w:rFonts w:ascii="Times New Roman" w:hAnsi="Times New Roman" w:cs="Times New Roman"/>
          <w:b/>
          <w:bCs/>
          <w:sz w:val="28"/>
          <w:szCs w:val="28"/>
        </w:rPr>
        <w:t>Место проведения:</w:t>
      </w:r>
      <w:r w:rsidRPr="00173248">
        <w:rPr>
          <w:rFonts w:ascii="Times New Roman" w:hAnsi="Times New Roman" w:cs="Times New Roman"/>
          <w:sz w:val="28"/>
          <w:szCs w:val="28"/>
        </w:rPr>
        <w:t xml:space="preserve"> МБОУ «Вожегодская средняя школа»</w:t>
      </w:r>
    </w:p>
    <w:p w:rsidR="005C6224" w:rsidRPr="00F0485B" w:rsidRDefault="005C6224" w:rsidP="0094621C">
      <w:pPr>
        <w:pStyle w:val="stati"/>
        <w:spacing w:before="0" w:after="0"/>
        <w:jc w:val="right"/>
        <w:rPr>
          <w:b/>
          <w:bCs/>
        </w:rPr>
      </w:pPr>
    </w:p>
    <w:p w:rsidR="005C6224" w:rsidRPr="00F0485B" w:rsidRDefault="005C6224" w:rsidP="0094621C">
      <w:pPr>
        <w:pStyle w:val="stati"/>
        <w:spacing w:before="0" w:after="0"/>
        <w:jc w:val="right"/>
        <w:rPr>
          <w:b/>
          <w:bCs/>
        </w:rPr>
      </w:pPr>
    </w:p>
    <w:p w:rsidR="005C6224" w:rsidRPr="00F0485B" w:rsidRDefault="005C6224" w:rsidP="0094621C">
      <w:pPr>
        <w:pStyle w:val="stati"/>
        <w:spacing w:before="0" w:after="0"/>
        <w:jc w:val="right"/>
        <w:rPr>
          <w:b/>
          <w:bCs/>
        </w:rPr>
      </w:pPr>
    </w:p>
    <w:p w:rsidR="005C6224" w:rsidRDefault="005C6224" w:rsidP="006F307A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5C6224" w:rsidRDefault="005C6224" w:rsidP="006F307A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5C6224" w:rsidRDefault="005C6224" w:rsidP="006F307A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5C6224" w:rsidRDefault="005C6224" w:rsidP="006F307A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5C6224" w:rsidRDefault="005C6224" w:rsidP="006F307A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5C6224" w:rsidRDefault="005C6224" w:rsidP="00173248">
      <w:pPr>
        <w:rPr>
          <w:rFonts w:ascii="Times New Roman" w:hAnsi="Times New Roman" w:cs="Times New Roman"/>
          <w:b/>
          <w:bCs/>
          <w:sz w:val="28"/>
          <w:szCs w:val="28"/>
        </w:rPr>
      </w:pPr>
    </w:p>
    <w:p w:rsidR="005C6224" w:rsidRDefault="005C6224" w:rsidP="00173248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Секция 1</w:t>
      </w:r>
    </w:p>
    <w:p w:rsidR="005C6224" w:rsidRDefault="005C6224" w:rsidP="006F307A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«Патриотическое воспитание и образование подрастающего поколения в образовательном пространстве школы»</w:t>
      </w:r>
    </w:p>
    <w:tbl>
      <w:tblPr>
        <w:tblW w:w="10031" w:type="dxa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1526"/>
        <w:gridCol w:w="8505"/>
      </w:tblGrid>
      <w:tr w:rsidR="005C6224" w:rsidRPr="002F34D8">
        <w:tc>
          <w:tcPr>
            <w:tcW w:w="1526" w:type="dxa"/>
            <w:vMerge w:val="restart"/>
          </w:tcPr>
          <w:p w:rsidR="005C6224" w:rsidRPr="002F34D8" w:rsidRDefault="005C6224" w:rsidP="002F34D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F34D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8.00-8.15.</w:t>
            </w:r>
          </w:p>
        </w:tc>
        <w:tc>
          <w:tcPr>
            <w:tcW w:w="8505" w:type="dxa"/>
          </w:tcPr>
          <w:p w:rsidR="005C6224" w:rsidRPr="002F34D8" w:rsidRDefault="005C6224" w:rsidP="002F34D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F34D8">
              <w:rPr>
                <w:rFonts w:ascii="Times New Roman" w:hAnsi="Times New Roman" w:cs="Times New Roman"/>
                <w:sz w:val="28"/>
                <w:szCs w:val="28"/>
              </w:rPr>
              <w:t>Регистрация участников Единого методического дня</w:t>
            </w:r>
          </w:p>
        </w:tc>
      </w:tr>
      <w:tr w:rsidR="005C6224" w:rsidRPr="002F34D8">
        <w:tc>
          <w:tcPr>
            <w:tcW w:w="1526" w:type="dxa"/>
            <w:vMerge/>
          </w:tcPr>
          <w:p w:rsidR="005C6224" w:rsidRPr="002F34D8" w:rsidRDefault="005C6224" w:rsidP="002F34D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8505" w:type="dxa"/>
          </w:tcPr>
          <w:p w:rsidR="005C6224" w:rsidRPr="002F34D8" w:rsidRDefault="005C6224" w:rsidP="002F34D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F34D8">
              <w:rPr>
                <w:rFonts w:ascii="Times New Roman" w:hAnsi="Times New Roman" w:cs="Times New Roman"/>
                <w:sz w:val="28"/>
                <w:szCs w:val="28"/>
              </w:rPr>
              <w:t>Чайная пауза</w:t>
            </w:r>
          </w:p>
        </w:tc>
      </w:tr>
      <w:tr w:rsidR="005C6224" w:rsidRPr="002F34D8">
        <w:tc>
          <w:tcPr>
            <w:tcW w:w="10031" w:type="dxa"/>
            <w:gridSpan w:val="2"/>
          </w:tcPr>
          <w:p w:rsidR="005C6224" w:rsidRPr="002F34D8" w:rsidRDefault="005C6224" w:rsidP="002F34D8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ПЛЕНАРНОЕ ЗАСЕДАНИЕ</w:t>
            </w:r>
          </w:p>
        </w:tc>
      </w:tr>
      <w:tr w:rsidR="005C6224" w:rsidRPr="002F34D8">
        <w:tc>
          <w:tcPr>
            <w:tcW w:w="1526" w:type="dxa"/>
          </w:tcPr>
          <w:p w:rsidR="005C6224" w:rsidRPr="002F34D8" w:rsidRDefault="005C6224" w:rsidP="002F34D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8.20-8.30</w:t>
            </w:r>
          </w:p>
        </w:tc>
        <w:tc>
          <w:tcPr>
            <w:tcW w:w="8505" w:type="dxa"/>
          </w:tcPr>
          <w:p w:rsidR="005C6224" w:rsidRPr="002F34D8" w:rsidRDefault="005C6224" w:rsidP="002F34D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F34D8">
              <w:rPr>
                <w:rFonts w:ascii="Times New Roman" w:hAnsi="Times New Roman" w:cs="Times New Roman"/>
                <w:sz w:val="28"/>
                <w:szCs w:val="28"/>
              </w:rPr>
              <w:t xml:space="preserve">Приветственное слово начальника Управления образования Вожегодского муниципального района О.П. Горюновой, </w:t>
            </w:r>
          </w:p>
          <w:p w:rsidR="005C6224" w:rsidRPr="002F34D8" w:rsidRDefault="005C6224" w:rsidP="002F34D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F34D8">
              <w:rPr>
                <w:rFonts w:ascii="Times New Roman" w:hAnsi="Times New Roman" w:cs="Times New Roman"/>
                <w:sz w:val="28"/>
                <w:szCs w:val="28"/>
              </w:rPr>
              <w:t xml:space="preserve">директора МБОУ «Вожегодская средняя школа»  К.С. Игнатьевой </w:t>
            </w:r>
          </w:p>
        </w:tc>
      </w:tr>
      <w:tr w:rsidR="005C6224" w:rsidRPr="002F34D8">
        <w:tc>
          <w:tcPr>
            <w:tcW w:w="1526" w:type="dxa"/>
          </w:tcPr>
          <w:p w:rsidR="005C6224" w:rsidRPr="002F34D8" w:rsidRDefault="005C6224" w:rsidP="002F34D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8.30-8.40</w:t>
            </w:r>
          </w:p>
        </w:tc>
        <w:tc>
          <w:tcPr>
            <w:tcW w:w="8505" w:type="dxa"/>
          </w:tcPr>
          <w:p w:rsidR="005C6224" w:rsidRPr="002F34D8" w:rsidRDefault="005C6224" w:rsidP="002F34D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F34D8">
              <w:rPr>
                <w:rFonts w:ascii="Times New Roman" w:hAnsi="Times New Roman" w:cs="Times New Roman"/>
                <w:sz w:val="28"/>
                <w:szCs w:val="28"/>
              </w:rPr>
              <w:t xml:space="preserve">Приветственное слово контр-адмирала в отставке Н.И.Бартинова </w:t>
            </w:r>
          </w:p>
        </w:tc>
      </w:tr>
      <w:tr w:rsidR="005C6224" w:rsidRPr="002F34D8">
        <w:tc>
          <w:tcPr>
            <w:tcW w:w="1526" w:type="dxa"/>
          </w:tcPr>
          <w:p w:rsidR="005C6224" w:rsidRPr="002F34D8" w:rsidRDefault="005C6224" w:rsidP="002F34D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8.40-8.50</w:t>
            </w:r>
          </w:p>
        </w:tc>
        <w:tc>
          <w:tcPr>
            <w:tcW w:w="8505" w:type="dxa"/>
          </w:tcPr>
          <w:p w:rsidR="005C6224" w:rsidRPr="002F34D8" w:rsidRDefault="005C6224" w:rsidP="002F34D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F34D8">
              <w:rPr>
                <w:rFonts w:ascii="Times New Roman" w:hAnsi="Times New Roman" w:cs="Times New Roman"/>
                <w:sz w:val="28"/>
                <w:szCs w:val="28"/>
              </w:rPr>
              <w:t xml:space="preserve">Литературно-музыкальная композиция  </w:t>
            </w:r>
          </w:p>
          <w:p w:rsidR="005C6224" w:rsidRPr="002F34D8" w:rsidRDefault="005C6224" w:rsidP="002F34D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F34D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«Непобежденный Ленинград»</w:t>
            </w:r>
          </w:p>
        </w:tc>
      </w:tr>
      <w:tr w:rsidR="005C6224" w:rsidRPr="002F34D8">
        <w:tc>
          <w:tcPr>
            <w:tcW w:w="1526" w:type="dxa"/>
          </w:tcPr>
          <w:p w:rsidR="005C6224" w:rsidRPr="002F34D8" w:rsidRDefault="005C6224" w:rsidP="002F34D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8.50-9.15</w:t>
            </w:r>
          </w:p>
        </w:tc>
        <w:tc>
          <w:tcPr>
            <w:tcW w:w="8505" w:type="dxa"/>
          </w:tcPr>
          <w:p w:rsidR="005C6224" w:rsidRPr="002F34D8" w:rsidRDefault="005C6224" w:rsidP="002F34D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F34D8">
              <w:rPr>
                <w:rFonts w:ascii="Times New Roman" w:hAnsi="Times New Roman" w:cs="Times New Roman"/>
                <w:sz w:val="28"/>
                <w:szCs w:val="28"/>
              </w:rPr>
              <w:t>Представление обучающимися школ исследовательских работ патриотической тематики</w:t>
            </w:r>
          </w:p>
        </w:tc>
      </w:tr>
      <w:tr w:rsidR="005C6224" w:rsidRPr="002F34D8">
        <w:tc>
          <w:tcPr>
            <w:tcW w:w="1526" w:type="dxa"/>
          </w:tcPr>
          <w:p w:rsidR="005C6224" w:rsidRPr="002F34D8" w:rsidRDefault="005C6224" w:rsidP="002F34D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9.15-9.25</w:t>
            </w:r>
          </w:p>
        </w:tc>
        <w:tc>
          <w:tcPr>
            <w:tcW w:w="8505" w:type="dxa"/>
          </w:tcPr>
          <w:p w:rsidR="005C6224" w:rsidRPr="002F34D8" w:rsidRDefault="005C6224" w:rsidP="002F34D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F34D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«Организация системы патриотического воспитания в МБОУ «Вожегодская средняя школа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».</w:t>
            </w:r>
          </w:p>
          <w:p w:rsidR="005C6224" w:rsidRPr="002F34D8" w:rsidRDefault="005C6224" w:rsidP="002F34D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F34D8">
              <w:rPr>
                <w:rFonts w:ascii="Times New Roman" w:hAnsi="Times New Roman" w:cs="Times New Roman"/>
                <w:sz w:val="28"/>
                <w:szCs w:val="28"/>
              </w:rPr>
              <w:t>Игнатьева Елена Николаевна, заместитель директора по воспитательной работе МБОУ «Вожегодская средняя школа»</w:t>
            </w:r>
          </w:p>
        </w:tc>
      </w:tr>
      <w:tr w:rsidR="005C6224" w:rsidRPr="002F34D8">
        <w:tc>
          <w:tcPr>
            <w:tcW w:w="1526" w:type="dxa"/>
          </w:tcPr>
          <w:p w:rsidR="005C6224" w:rsidRPr="002F34D8" w:rsidRDefault="005C6224" w:rsidP="002F34D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9.25-9.35</w:t>
            </w:r>
          </w:p>
        </w:tc>
        <w:tc>
          <w:tcPr>
            <w:tcW w:w="8505" w:type="dxa"/>
          </w:tcPr>
          <w:p w:rsidR="005C6224" w:rsidRPr="002F34D8" w:rsidRDefault="005C6224" w:rsidP="002F34D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F34D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«Организация краеведческих маршрутов по Вожегодскому краю как одна из форм патриотического воспитания подрастающего поколения»</w:t>
            </w:r>
          </w:p>
          <w:p w:rsidR="005C6224" w:rsidRPr="002F34D8" w:rsidRDefault="005C6224" w:rsidP="002F34D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F34D8">
              <w:rPr>
                <w:rFonts w:ascii="Times New Roman" w:hAnsi="Times New Roman" w:cs="Times New Roman"/>
                <w:sz w:val="28"/>
                <w:szCs w:val="28"/>
              </w:rPr>
              <w:t xml:space="preserve">Полякова  Наталья Валентиновна, заместитель директора МБУК «Вожегодская  ЦБС» </w:t>
            </w:r>
          </w:p>
        </w:tc>
      </w:tr>
      <w:tr w:rsidR="005C6224" w:rsidRPr="002F34D8">
        <w:tc>
          <w:tcPr>
            <w:tcW w:w="1526" w:type="dxa"/>
          </w:tcPr>
          <w:p w:rsidR="005C6224" w:rsidRPr="002F34D8" w:rsidRDefault="005C6224" w:rsidP="002F34D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9.35-9.45</w:t>
            </w:r>
          </w:p>
        </w:tc>
        <w:tc>
          <w:tcPr>
            <w:tcW w:w="8505" w:type="dxa"/>
          </w:tcPr>
          <w:p w:rsidR="005C6224" w:rsidRPr="002F34D8" w:rsidRDefault="005C6224" w:rsidP="002F34D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F34D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«Деятельность историко-патриотического клуба «Каравелла» на базе Вожегодского Морского собрания»</w:t>
            </w:r>
          </w:p>
          <w:p w:rsidR="005C6224" w:rsidRPr="002F34D8" w:rsidRDefault="005C6224" w:rsidP="002F34D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F34D8">
              <w:rPr>
                <w:rFonts w:ascii="Times New Roman" w:hAnsi="Times New Roman" w:cs="Times New Roman"/>
                <w:sz w:val="28"/>
                <w:szCs w:val="28"/>
              </w:rPr>
              <w:t>Начиналов Валентин Алексеевич, председатель Вожегодского Морского собрания</w:t>
            </w:r>
          </w:p>
        </w:tc>
      </w:tr>
      <w:tr w:rsidR="005C6224" w:rsidRPr="002F34D8">
        <w:tc>
          <w:tcPr>
            <w:tcW w:w="1526" w:type="dxa"/>
          </w:tcPr>
          <w:p w:rsidR="005C6224" w:rsidRPr="002F34D8" w:rsidRDefault="005C6224" w:rsidP="002F34D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9.45-9.55</w:t>
            </w:r>
          </w:p>
        </w:tc>
        <w:tc>
          <w:tcPr>
            <w:tcW w:w="8505" w:type="dxa"/>
          </w:tcPr>
          <w:p w:rsidR="005C6224" w:rsidRPr="002F34D8" w:rsidRDefault="005C6224" w:rsidP="002F34D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F34D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«Роль районного краеведческого музея в патриотическом воспитании обучающихся»</w:t>
            </w:r>
          </w:p>
          <w:p w:rsidR="005C6224" w:rsidRPr="002F34D8" w:rsidRDefault="005C6224" w:rsidP="002F34D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F34D8">
              <w:rPr>
                <w:rFonts w:ascii="Times New Roman" w:hAnsi="Times New Roman" w:cs="Times New Roman"/>
                <w:sz w:val="28"/>
                <w:szCs w:val="28"/>
              </w:rPr>
              <w:t>Бушманова Татьяна Алексеевна, директор МБУК «Вожегодский краеведческий музей»</w:t>
            </w:r>
          </w:p>
        </w:tc>
      </w:tr>
      <w:tr w:rsidR="005C6224" w:rsidRPr="002F34D8">
        <w:tc>
          <w:tcPr>
            <w:tcW w:w="1526" w:type="dxa"/>
          </w:tcPr>
          <w:p w:rsidR="005C6224" w:rsidRPr="002F34D8" w:rsidRDefault="005C6224" w:rsidP="002F34D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9.55-10.05</w:t>
            </w:r>
          </w:p>
        </w:tc>
        <w:tc>
          <w:tcPr>
            <w:tcW w:w="8505" w:type="dxa"/>
          </w:tcPr>
          <w:p w:rsidR="005C6224" w:rsidRPr="002F34D8" w:rsidRDefault="005C6224" w:rsidP="002F34D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F34D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«Формирование ценностных ориентиров обучающихся через взаимодействие с местной православной религиозной организацией Храма Пророка Илии п. Вожега»</w:t>
            </w:r>
          </w:p>
          <w:p w:rsidR="005C6224" w:rsidRPr="002F34D8" w:rsidRDefault="005C6224" w:rsidP="002F34D8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F34D8">
              <w:rPr>
                <w:rFonts w:ascii="Times New Roman" w:hAnsi="Times New Roman" w:cs="Times New Roman"/>
                <w:sz w:val="28"/>
                <w:szCs w:val="28"/>
              </w:rPr>
              <w:t>Иерей  Иоанн Сюрин</w:t>
            </w:r>
          </w:p>
        </w:tc>
      </w:tr>
      <w:tr w:rsidR="005C6224" w:rsidRPr="002F34D8">
        <w:tc>
          <w:tcPr>
            <w:tcW w:w="10031" w:type="dxa"/>
            <w:gridSpan w:val="2"/>
          </w:tcPr>
          <w:p w:rsidR="005C6224" w:rsidRPr="002F34D8" w:rsidRDefault="005C6224" w:rsidP="002F34D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5C6224" w:rsidRPr="002F34D8" w:rsidRDefault="005C6224" w:rsidP="002F34D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F34D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Работа секции</w:t>
            </w:r>
          </w:p>
        </w:tc>
      </w:tr>
      <w:tr w:rsidR="005C6224" w:rsidRPr="002F34D8">
        <w:tc>
          <w:tcPr>
            <w:tcW w:w="1526" w:type="dxa"/>
          </w:tcPr>
          <w:p w:rsidR="005C6224" w:rsidRDefault="005C6224" w:rsidP="002F34D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10.20</w:t>
            </w:r>
          </w:p>
          <w:p w:rsidR="005C6224" w:rsidRPr="002F34D8" w:rsidRDefault="005C6224" w:rsidP="002F34D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Каб №10</w:t>
            </w:r>
          </w:p>
        </w:tc>
        <w:tc>
          <w:tcPr>
            <w:tcW w:w="8505" w:type="dxa"/>
          </w:tcPr>
          <w:p w:rsidR="005C6224" w:rsidRPr="002F34D8" w:rsidRDefault="005C6224" w:rsidP="002F34D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F34D8">
              <w:rPr>
                <w:rFonts w:ascii="Times New Roman" w:hAnsi="Times New Roman" w:cs="Times New Roman"/>
                <w:sz w:val="28"/>
                <w:szCs w:val="28"/>
              </w:rPr>
              <w:t xml:space="preserve">Урок математики, 5 «А» класс, </w:t>
            </w:r>
            <w:r w:rsidRPr="002F34D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«Дроби»</w:t>
            </w:r>
          </w:p>
          <w:p w:rsidR="005C6224" w:rsidRPr="002F34D8" w:rsidRDefault="005C6224" w:rsidP="002F34D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r w:rsidRPr="002F34D8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Учитель Спицова Нина Егоровна</w:t>
            </w:r>
          </w:p>
          <w:p w:rsidR="005C6224" w:rsidRPr="002F34D8" w:rsidRDefault="005C6224" w:rsidP="002F34D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</w:p>
        </w:tc>
      </w:tr>
      <w:tr w:rsidR="005C6224" w:rsidRPr="002F34D8">
        <w:tc>
          <w:tcPr>
            <w:tcW w:w="1526" w:type="dxa"/>
          </w:tcPr>
          <w:p w:rsidR="005C6224" w:rsidRDefault="005C6224" w:rsidP="000328C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10.20</w:t>
            </w:r>
          </w:p>
          <w:p w:rsidR="005C6224" w:rsidRPr="002F34D8" w:rsidRDefault="005C6224" w:rsidP="000328C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Каб №1</w:t>
            </w:r>
          </w:p>
        </w:tc>
        <w:tc>
          <w:tcPr>
            <w:tcW w:w="8505" w:type="dxa"/>
          </w:tcPr>
          <w:p w:rsidR="005C6224" w:rsidRPr="002F34D8" w:rsidRDefault="005C6224" w:rsidP="002F34D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F34D8">
              <w:rPr>
                <w:rFonts w:ascii="Times New Roman" w:hAnsi="Times New Roman" w:cs="Times New Roman"/>
                <w:sz w:val="28"/>
                <w:szCs w:val="28"/>
              </w:rPr>
              <w:t xml:space="preserve">Интегрированный урок история/литература, 8 «Б» класс, </w:t>
            </w:r>
          </w:p>
          <w:p w:rsidR="005C6224" w:rsidRPr="002F34D8" w:rsidRDefault="005C6224" w:rsidP="002F34D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F34D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«Чужой беды не бывает»</w:t>
            </w:r>
          </w:p>
          <w:p w:rsidR="005C6224" w:rsidRPr="002F34D8" w:rsidRDefault="005C6224" w:rsidP="002F34D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r w:rsidRPr="002F34D8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Учителя Николаева Ирина Владимировна, Кукушкина Светлана Геннадиевна</w:t>
            </w:r>
          </w:p>
        </w:tc>
      </w:tr>
      <w:tr w:rsidR="005C6224" w:rsidRPr="002F34D8">
        <w:tc>
          <w:tcPr>
            <w:tcW w:w="1526" w:type="dxa"/>
          </w:tcPr>
          <w:p w:rsidR="005C6224" w:rsidRDefault="005C6224" w:rsidP="000328C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10.20</w:t>
            </w:r>
          </w:p>
          <w:p w:rsidR="005C6224" w:rsidRDefault="005C6224" w:rsidP="000328C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Каб №5</w:t>
            </w:r>
          </w:p>
        </w:tc>
        <w:tc>
          <w:tcPr>
            <w:tcW w:w="8505" w:type="dxa"/>
          </w:tcPr>
          <w:p w:rsidR="005C6224" w:rsidRPr="002F34D8" w:rsidRDefault="005C6224" w:rsidP="00802A2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F34D8">
              <w:rPr>
                <w:rFonts w:ascii="Times New Roman" w:hAnsi="Times New Roman" w:cs="Times New Roman"/>
                <w:sz w:val="28"/>
                <w:szCs w:val="28"/>
              </w:rPr>
              <w:t xml:space="preserve">Занятие внеурочной деятельности по курсу «Истоки», 2 «А» класс,  </w:t>
            </w:r>
            <w:r w:rsidRPr="002F34D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«Фронтовые дороги. «Дорога жизни»»</w:t>
            </w:r>
          </w:p>
          <w:p w:rsidR="005C6224" w:rsidRPr="002F34D8" w:rsidRDefault="005C6224" w:rsidP="00802A2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r w:rsidRPr="002F34D8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 xml:space="preserve">учитель Хлебникова Светлана Николаевна </w:t>
            </w:r>
          </w:p>
        </w:tc>
      </w:tr>
      <w:tr w:rsidR="005C6224" w:rsidRPr="002F34D8">
        <w:tc>
          <w:tcPr>
            <w:tcW w:w="1526" w:type="dxa"/>
          </w:tcPr>
          <w:p w:rsidR="005C6224" w:rsidRDefault="005C6224" w:rsidP="000328C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10.20</w:t>
            </w:r>
          </w:p>
          <w:p w:rsidR="005C6224" w:rsidRDefault="005C6224" w:rsidP="000328C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Каб №7</w:t>
            </w:r>
          </w:p>
        </w:tc>
        <w:tc>
          <w:tcPr>
            <w:tcW w:w="8505" w:type="dxa"/>
          </w:tcPr>
          <w:p w:rsidR="005C6224" w:rsidRPr="002F34D8" w:rsidRDefault="005C6224" w:rsidP="00802A2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F34D8">
              <w:rPr>
                <w:rFonts w:ascii="Times New Roman" w:hAnsi="Times New Roman" w:cs="Times New Roman"/>
                <w:sz w:val="28"/>
                <w:szCs w:val="28"/>
              </w:rPr>
              <w:t xml:space="preserve">Занятие внеурочной деятельности по курсу «Истоки», 1 «Б» класс, </w:t>
            </w:r>
            <w:r w:rsidRPr="002F34D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«Хлеб той зимы»</w:t>
            </w:r>
          </w:p>
          <w:p w:rsidR="005C6224" w:rsidRPr="002F34D8" w:rsidRDefault="005C6224" w:rsidP="00802A2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r w:rsidRPr="002F34D8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Учитель Рогозина Наталья Александровна</w:t>
            </w:r>
          </w:p>
        </w:tc>
      </w:tr>
      <w:tr w:rsidR="005C6224" w:rsidRPr="002F34D8">
        <w:tc>
          <w:tcPr>
            <w:tcW w:w="1526" w:type="dxa"/>
          </w:tcPr>
          <w:p w:rsidR="005C6224" w:rsidRDefault="005C6224" w:rsidP="000328C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11.10</w:t>
            </w:r>
          </w:p>
          <w:p w:rsidR="005C6224" w:rsidRPr="002F34D8" w:rsidRDefault="005C6224" w:rsidP="000328C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Каб №6</w:t>
            </w:r>
          </w:p>
        </w:tc>
        <w:tc>
          <w:tcPr>
            <w:tcW w:w="8505" w:type="dxa"/>
          </w:tcPr>
          <w:p w:rsidR="005C6224" w:rsidRPr="002F34D8" w:rsidRDefault="005C6224" w:rsidP="002F34D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F34D8">
              <w:rPr>
                <w:rFonts w:ascii="Times New Roman" w:hAnsi="Times New Roman" w:cs="Times New Roman"/>
                <w:sz w:val="28"/>
                <w:szCs w:val="28"/>
              </w:rPr>
              <w:t xml:space="preserve">Урок технологии, 2 «В» класс </w:t>
            </w:r>
            <w:r w:rsidRPr="002F34D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«Свет Победы»</w:t>
            </w:r>
          </w:p>
          <w:p w:rsidR="005C6224" w:rsidRPr="002F34D8" w:rsidRDefault="005C6224" w:rsidP="002F34D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r w:rsidRPr="002F34D8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Учитель Кирюшина Ирина Владимировна</w:t>
            </w:r>
          </w:p>
        </w:tc>
      </w:tr>
      <w:tr w:rsidR="005C6224" w:rsidRPr="002F34D8">
        <w:tc>
          <w:tcPr>
            <w:tcW w:w="1526" w:type="dxa"/>
          </w:tcPr>
          <w:p w:rsidR="005C6224" w:rsidRDefault="005C6224" w:rsidP="00802A2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11.10</w:t>
            </w:r>
          </w:p>
          <w:p w:rsidR="005C6224" w:rsidRPr="002F34D8" w:rsidRDefault="005C6224" w:rsidP="00802A2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Каб№11</w:t>
            </w:r>
          </w:p>
        </w:tc>
        <w:tc>
          <w:tcPr>
            <w:tcW w:w="8505" w:type="dxa"/>
          </w:tcPr>
          <w:p w:rsidR="005C6224" w:rsidRPr="002F34D8" w:rsidRDefault="005C6224" w:rsidP="00802A2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Урок английского</w:t>
            </w:r>
            <w:r w:rsidRPr="002F34D8">
              <w:rPr>
                <w:rFonts w:ascii="Times New Roman" w:hAnsi="Times New Roman" w:cs="Times New Roman"/>
                <w:sz w:val="28"/>
                <w:szCs w:val="28"/>
              </w:rPr>
              <w:t xml:space="preserve"> язык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2F34D8">
              <w:rPr>
                <w:rFonts w:ascii="Times New Roman" w:hAnsi="Times New Roman" w:cs="Times New Roman"/>
                <w:sz w:val="28"/>
                <w:szCs w:val="28"/>
              </w:rPr>
              <w:t xml:space="preserve">, 5 «А» класс, </w:t>
            </w:r>
            <w:r w:rsidRPr="002F34D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«Россия-моя 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Р</w:t>
            </w:r>
            <w:r w:rsidRPr="002F34D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одина»</w:t>
            </w:r>
          </w:p>
          <w:p w:rsidR="005C6224" w:rsidRPr="002F34D8" w:rsidRDefault="005C6224" w:rsidP="00802A2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r w:rsidRPr="002F34D8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Учите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 xml:space="preserve">ль </w:t>
            </w:r>
            <w:r w:rsidRPr="002F34D8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Сорокина Юлия Николаевна</w:t>
            </w:r>
          </w:p>
          <w:p w:rsidR="005C6224" w:rsidRPr="002F34D8" w:rsidRDefault="005C6224" w:rsidP="00802A2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</w:p>
        </w:tc>
      </w:tr>
      <w:tr w:rsidR="005C6224" w:rsidRPr="002F34D8">
        <w:tc>
          <w:tcPr>
            <w:tcW w:w="1526" w:type="dxa"/>
          </w:tcPr>
          <w:p w:rsidR="005C6224" w:rsidRDefault="005C6224" w:rsidP="000328C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11.10</w:t>
            </w:r>
          </w:p>
          <w:p w:rsidR="005C6224" w:rsidRPr="002F34D8" w:rsidRDefault="005C6224" w:rsidP="000328C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Каб №3</w:t>
            </w:r>
          </w:p>
        </w:tc>
        <w:tc>
          <w:tcPr>
            <w:tcW w:w="8505" w:type="dxa"/>
          </w:tcPr>
          <w:p w:rsidR="005C6224" w:rsidRPr="002F34D8" w:rsidRDefault="005C6224" w:rsidP="002F34D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F34D8">
              <w:rPr>
                <w:rFonts w:ascii="Times New Roman" w:hAnsi="Times New Roman" w:cs="Times New Roman"/>
                <w:sz w:val="28"/>
                <w:szCs w:val="28"/>
              </w:rPr>
              <w:t xml:space="preserve">Объединение дополнительного образования «Любовь моя- Вологодчина», 3-е классы, интерактивная игра  </w:t>
            </w:r>
            <w:r w:rsidRPr="002F34D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«Я-патриот»</w:t>
            </w:r>
          </w:p>
          <w:p w:rsidR="005C6224" w:rsidRPr="002F34D8" w:rsidRDefault="005C6224" w:rsidP="002F34D8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 w:rsidRPr="002F34D8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Учителя Кокарева Нина Петровна, Неуступова Галина Александровна, Колина Наталья Леонидовна</w:t>
            </w:r>
          </w:p>
        </w:tc>
      </w:tr>
      <w:tr w:rsidR="005C6224" w:rsidRPr="002F34D8">
        <w:tc>
          <w:tcPr>
            <w:tcW w:w="1526" w:type="dxa"/>
          </w:tcPr>
          <w:p w:rsidR="005C6224" w:rsidRDefault="005C6224" w:rsidP="000328C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11.10</w:t>
            </w:r>
          </w:p>
          <w:p w:rsidR="005C6224" w:rsidRPr="002F34D8" w:rsidRDefault="005C6224" w:rsidP="000328C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Каб №8</w:t>
            </w:r>
          </w:p>
        </w:tc>
        <w:tc>
          <w:tcPr>
            <w:tcW w:w="8505" w:type="dxa"/>
          </w:tcPr>
          <w:p w:rsidR="005C6224" w:rsidRPr="002F34D8" w:rsidRDefault="005C6224" w:rsidP="002F34D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F34D8">
              <w:rPr>
                <w:rFonts w:ascii="Times New Roman" w:hAnsi="Times New Roman" w:cs="Times New Roman"/>
                <w:sz w:val="28"/>
                <w:szCs w:val="28"/>
              </w:rPr>
              <w:t xml:space="preserve">Объединение дополнительного образования «Лесоводство», 6 «В» класс, занятие </w:t>
            </w:r>
            <w:r w:rsidRPr="002F34D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«Хвойный коктейль «Ленинградский»»</w:t>
            </w:r>
          </w:p>
          <w:p w:rsidR="005C6224" w:rsidRPr="002F34D8" w:rsidRDefault="005C6224" w:rsidP="002F34D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r w:rsidRPr="002F34D8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Учитель Кувалдина Любовь Владимировна</w:t>
            </w:r>
          </w:p>
        </w:tc>
      </w:tr>
      <w:tr w:rsidR="005C6224" w:rsidRPr="002F34D8">
        <w:tc>
          <w:tcPr>
            <w:tcW w:w="1526" w:type="dxa"/>
          </w:tcPr>
          <w:p w:rsidR="005C6224" w:rsidRDefault="005C6224" w:rsidP="000328C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11.10</w:t>
            </w:r>
          </w:p>
          <w:p w:rsidR="005C6224" w:rsidRPr="002F34D8" w:rsidRDefault="005C6224" w:rsidP="000328C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Каб №2</w:t>
            </w:r>
          </w:p>
        </w:tc>
        <w:tc>
          <w:tcPr>
            <w:tcW w:w="8505" w:type="dxa"/>
          </w:tcPr>
          <w:p w:rsidR="005C6224" w:rsidRPr="002F34D8" w:rsidRDefault="005C6224" w:rsidP="002F34D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F34D8">
              <w:rPr>
                <w:rFonts w:ascii="Times New Roman" w:hAnsi="Times New Roman" w:cs="Times New Roman"/>
                <w:sz w:val="28"/>
                <w:szCs w:val="28"/>
              </w:rPr>
              <w:t xml:space="preserve">Факультативное занятие </w:t>
            </w:r>
            <w:r w:rsidRPr="002F34D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«Роль культуры в годы Великой Отечественной войны»</w:t>
            </w:r>
            <w:r w:rsidRPr="002F34D8">
              <w:rPr>
                <w:rFonts w:ascii="Times New Roman" w:hAnsi="Times New Roman" w:cs="Times New Roman"/>
                <w:sz w:val="28"/>
                <w:szCs w:val="28"/>
              </w:rPr>
              <w:t>, 10-11 классы</w:t>
            </w:r>
          </w:p>
          <w:p w:rsidR="005C6224" w:rsidRPr="002F34D8" w:rsidRDefault="005C6224" w:rsidP="002F34D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r w:rsidRPr="002F34D8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Учитель Березникова Вера Николаевна</w:t>
            </w:r>
          </w:p>
        </w:tc>
      </w:tr>
      <w:tr w:rsidR="005C6224" w:rsidRPr="002F34D8">
        <w:tc>
          <w:tcPr>
            <w:tcW w:w="1526" w:type="dxa"/>
          </w:tcPr>
          <w:p w:rsidR="005C6224" w:rsidRDefault="005C6224" w:rsidP="002F34D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12.00</w:t>
            </w:r>
          </w:p>
          <w:p w:rsidR="005C6224" w:rsidRPr="002F34D8" w:rsidRDefault="005C6224" w:rsidP="002F34D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Каб №3</w:t>
            </w:r>
          </w:p>
        </w:tc>
        <w:tc>
          <w:tcPr>
            <w:tcW w:w="8505" w:type="dxa"/>
          </w:tcPr>
          <w:p w:rsidR="005C6224" w:rsidRPr="002F34D8" w:rsidRDefault="005C6224" w:rsidP="002F34D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F34D8">
              <w:rPr>
                <w:rFonts w:ascii="Times New Roman" w:hAnsi="Times New Roman" w:cs="Times New Roman"/>
                <w:sz w:val="28"/>
                <w:szCs w:val="28"/>
              </w:rPr>
              <w:t xml:space="preserve">Подведение итогов. </w:t>
            </w:r>
          </w:p>
        </w:tc>
      </w:tr>
      <w:tr w:rsidR="005C6224" w:rsidRPr="002F34D8">
        <w:tc>
          <w:tcPr>
            <w:tcW w:w="1526" w:type="dxa"/>
          </w:tcPr>
          <w:p w:rsidR="005C6224" w:rsidRPr="002F34D8" w:rsidRDefault="005C6224" w:rsidP="002F34D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12.30</w:t>
            </w:r>
          </w:p>
        </w:tc>
        <w:tc>
          <w:tcPr>
            <w:tcW w:w="8505" w:type="dxa"/>
          </w:tcPr>
          <w:p w:rsidR="005C6224" w:rsidRPr="002F34D8" w:rsidRDefault="005C6224" w:rsidP="002F34D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F34D8">
              <w:rPr>
                <w:rFonts w:ascii="Times New Roman" w:hAnsi="Times New Roman" w:cs="Times New Roman"/>
                <w:sz w:val="28"/>
                <w:szCs w:val="28"/>
              </w:rPr>
              <w:t xml:space="preserve">Обед </w:t>
            </w:r>
          </w:p>
        </w:tc>
      </w:tr>
    </w:tbl>
    <w:p w:rsidR="005C6224" w:rsidRDefault="005C6224" w:rsidP="00780DA3">
      <w:pPr>
        <w:rPr>
          <w:rFonts w:ascii="Times New Roman" w:hAnsi="Times New Roman" w:cs="Times New Roman"/>
          <w:b/>
          <w:bCs/>
          <w:sz w:val="28"/>
          <w:szCs w:val="28"/>
        </w:rPr>
      </w:pPr>
    </w:p>
    <w:p w:rsidR="005C6224" w:rsidRDefault="005C6224" w:rsidP="00A80A4C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5C6224" w:rsidRDefault="005C6224" w:rsidP="00A80A4C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5C6224" w:rsidRDefault="005C6224" w:rsidP="00A80A4C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5C6224" w:rsidRDefault="005C6224" w:rsidP="00A80A4C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5C6224" w:rsidRDefault="005C6224" w:rsidP="00A80A4C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5C6224" w:rsidRDefault="005C6224" w:rsidP="00A80A4C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5C6224" w:rsidRDefault="005C6224" w:rsidP="00E9428F">
      <w:pPr>
        <w:rPr>
          <w:rFonts w:ascii="Times New Roman" w:hAnsi="Times New Roman" w:cs="Times New Roman"/>
          <w:b/>
          <w:bCs/>
          <w:sz w:val="28"/>
          <w:szCs w:val="28"/>
        </w:rPr>
      </w:pPr>
    </w:p>
    <w:p w:rsidR="005C6224" w:rsidRDefault="005C6224" w:rsidP="00E9428F">
      <w:pPr>
        <w:rPr>
          <w:rFonts w:ascii="Times New Roman" w:hAnsi="Times New Roman" w:cs="Times New Roman"/>
          <w:b/>
          <w:bCs/>
          <w:sz w:val="28"/>
          <w:szCs w:val="28"/>
        </w:rPr>
      </w:pPr>
    </w:p>
    <w:p w:rsidR="005C6224" w:rsidRDefault="005C6224" w:rsidP="00A80A4C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5C6224" w:rsidRDefault="005C6224" w:rsidP="00A80A4C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5C6224" w:rsidRDefault="005C6224" w:rsidP="00A80A4C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Секция 2</w:t>
      </w:r>
    </w:p>
    <w:p w:rsidR="005C6224" w:rsidRDefault="005C6224" w:rsidP="00A80A4C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«В патриотизме молодёжи – будущее России»</w:t>
      </w:r>
    </w:p>
    <w:tbl>
      <w:tblPr>
        <w:tblW w:w="10031" w:type="dxa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1526"/>
        <w:gridCol w:w="8505"/>
      </w:tblGrid>
      <w:tr w:rsidR="005C6224" w:rsidRPr="002F34D8">
        <w:tc>
          <w:tcPr>
            <w:tcW w:w="1526" w:type="dxa"/>
          </w:tcPr>
          <w:p w:rsidR="005C6224" w:rsidRPr="002F34D8" w:rsidRDefault="005C6224" w:rsidP="00802A2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F34D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8.00-8.15.</w:t>
            </w:r>
          </w:p>
        </w:tc>
        <w:tc>
          <w:tcPr>
            <w:tcW w:w="8505" w:type="dxa"/>
          </w:tcPr>
          <w:p w:rsidR="005C6224" w:rsidRPr="002F34D8" w:rsidRDefault="005C6224" w:rsidP="002F34D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F34D8">
              <w:rPr>
                <w:rFonts w:ascii="Times New Roman" w:hAnsi="Times New Roman" w:cs="Times New Roman"/>
                <w:sz w:val="28"/>
                <w:szCs w:val="28"/>
              </w:rPr>
              <w:t>Регистрация участников Единого методического дня</w:t>
            </w:r>
          </w:p>
        </w:tc>
      </w:tr>
      <w:tr w:rsidR="005C6224" w:rsidRPr="002F34D8">
        <w:tc>
          <w:tcPr>
            <w:tcW w:w="1526" w:type="dxa"/>
          </w:tcPr>
          <w:p w:rsidR="005C6224" w:rsidRPr="002F34D8" w:rsidRDefault="005C6224" w:rsidP="00802A2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8505" w:type="dxa"/>
          </w:tcPr>
          <w:p w:rsidR="005C6224" w:rsidRPr="002F34D8" w:rsidRDefault="005C6224" w:rsidP="002F34D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F34D8">
              <w:rPr>
                <w:rFonts w:ascii="Times New Roman" w:hAnsi="Times New Roman" w:cs="Times New Roman"/>
                <w:sz w:val="28"/>
                <w:szCs w:val="28"/>
              </w:rPr>
              <w:t>Чайная пауза</w:t>
            </w:r>
          </w:p>
        </w:tc>
      </w:tr>
      <w:tr w:rsidR="005C6224" w:rsidRPr="002F34D8">
        <w:tc>
          <w:tcPr>
            <w:tcW w:w="10031" w:type="dxa"/>
            <w:gridSpan w:val="2"/>
          </w:tcPr>
          <w:p w:rsidR="005C6224" w:rsidRPr="002F34D8" w:rsidRDefault="005C6224" w:rsidP="00802A2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ПЛЕНАРНОЕ ЗАСЕДАНИЕ</w:t>
            </w:r>
          </w:p>
        </w:tc>
      </w:tr>
      <w:tr w:rsidR="005C6224" w:rsidRPr="002F34D8">
        <w:tc>
          <w:tcPr>
            <w:tcW w:w="1526" w:type="dxa"/>
          </w:tcPr>
          <w:p w:rsidR="005C6224" w:rsidRPr="002F34D8" w:rsidRDefault="005C6224" w:rsidP="00802A2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8.20-8.30</w:t>
            </w:r>
          </w:p>
        </w:tc>
        <w:tc>
          <w:tcPr>
            <w:tcW w:w="8505" w:type="dxa"/>
          </w:tcPr>
          <w:p w:rsidR="005C6224" w:rsidRPr="002F34D8" w:rsidRDefault="005C6224" w:rsidP="002F34D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F34D8">
              <w:rPr>
                <w:rFonts w:ascii="Times New Roman" w:hAnsi="Times New Roman" w:cs="Times New Roman"/>
                <w:sz w:val="28"/>
                <w:szCs w:val="28"/>
              </w:rPr>
              <w:t xml:space="preserve">Приветственное слово начальника Управления образования Вожегодского муниципального района О.П. Горюновой, </w:t>
            </w:r>
          </w:p>
          <w:p w:rsidR="005C6224" w:rsidRPr="002F34D8" w:rsidRDefault="005C6224" w:rsidP="002F34D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F34D8">
              <w:rPr>
                <w:rFonts w:ascii="Times New Roman" w:hAnsi="Times New Roman" w:cs="Times New Roman"/>
                <w:sz w:val="28"/>
                <w:szCs w:val="28"/>
              </w:rPr>
              <w:t xml:space="preserve">директора МБОУ «Вожегодская средняя школа»  К.С. Игнатьевой </w:t>
            </w:r>
          </w:p>
        </w:tc>
      </w:tr>
      <w:tr w:rsidR="005C6224" w:rsidRPr="002F34D8">
        <w:tc>
          <w:tcPr>
            <w:tcW w:w="1526" w:type="dxa"/>
          </w:tcPr>
          <w:p w:rsidR="005C6224" w:rsidRPr="002F34D8" w:rsidRDefault="005C6224" w:rsidP="00802A2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8.30-8.40</w:t>
            </w:r>
          </w:p>
        </w:tc>
        <w:tc>
          <w:tcPr>
            <w:tcW w:w="8505" w:type="dxa"/>
          </w:tcPr>
          <w:p w:rsidR="005C6224" w:rsidRPr="002F34D8" w:rsidRDefault="005C6224" w:rsidP="002F34D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F34D8">
              <w:rPr>
                <w:rFonts w:ascii="Times New Roman" w:hAnsi="Times New Roman" w:cs="Times New Roman"/>
                <w:sz w:val="28"/>
                <w:szCs w:val="28"/>
              </w:rPr>
              <w:t>Литературно-музыкальная композиция  «Непобежденный Ленинград»</w:t>
            </w:r>
          </w:p>
        </w:tc>
      </w:tr>
      <w:tr w:rsidR="005C6224" w:rsidRPr="002F34D8">
        <w:tc>
          <w:tcPr>
            <w:tcW w:w="1526" w:type="dxa"/>
          </w:tcPr>
          <w:p w:rsidR="005C6224" w:rsidRPr="002F34D8" w:rsidRDefault="005C6224" w:rsidP="00802A2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8.50-9.15</w:t>
            </w:r>
          </w:p>
        </w:tc>
        <w:tc>
          <w:tcPr>
            <w:tcW w:w="8505" w:type="dxa"/>
          </w:tcPr>
          <w:p w:rsidR="005C6224" w:rsidRPr="002F34D8" w:rsidRDefault="005C6224" w:rsidP="002F34D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F34D8">
              <w:rPr>
                <w:rFonts w:ascii="Times New Roman" w:hAnsi="Times New Roman" w:cs="Times New Roman"/>
                <w:sz w:val="28"/>
                <w:szCs w:val="28"/>
              </w:rPr>
              <w:t>Представление обучающимися школ исследовательских работ патриотической тематики</w:t>
            </w:r>
          </w:p>
        </w:tc>
      </w:tr>
      <w:tr w:rsidR="005C6224" w:rsidRPr="002F34D8">
        <w:tc>
          <w:tcPr>
            <w:tcW w:w="10031" w:type="dxa"/>
            <w:gridSpan w:val="2"/>
          </w:tcPr>
          <w:p w:rsidR="005C6224" w:rsidRPr="002F34D8" w:rsidRDefault="005C6224" w:rsidP="00802A2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РАБОТА СЕКЦИИ</w:t>
            </w:r>
          </w:p>
        </w:tc>
      </w:tr>
      <w:tr w:rsidR="005C6224" w:rsidRPr="002F34D8">
        <w:tc>
          <w:tcPr>
            <w:tcW w:w="1526" w:type="dxa"/>
          </w:tcPr>
          <w:p w:rsidR="005C6224" w:rsidRPr="002F34D8" w:rsidRDefault="005C6224" w:rsidP="002F34D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9.25-10.30</w:t>
            </w:r>
          </w:p>
        </w:tc>
        <w:tc>
          <w:tcPr>
            <w:tcW w:w="8505" w:type="dxa"/>
          </w:tcPr>
          <w:p w:rsidR="005C6224" w:rsidRPr="002F34D8" w:rsidRDefault="005C6224" w:rsidP="002F34D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F34D8">
              <w:rPr>
                <w:rFonts w:ascii="Times New Roman" w:hAnsi="Times New Roman" w:cs="Times New Roman"/>
                <w:sz w:val="28"/>
                <w:szCs w:val="28"/>
              </w:rPr>
              <w:t>Исторический квест «</w:t>
            </w:r>
            <w:r w:rsidRPr="002F34D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Z</w:t>
            </w:r>
            <w:r w:rsidRPr="002F34D8">
              <w:rPr>
                <w:rFonts w:ascii="Times New Roman" w:hAnsi="Times New Roman" w:cs="Times New Roman"/>
                <w:sz w:val="28"/>
                <w:szCs w:val="28"/>
              </w:rPr>
              <w:t xml:space="preserve">аветам  </w:t>
            </w:r>
            <w:r w:rsidRPr="002F34D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</w:t>
            </w:r>
            <w:r w:rsidRPr="002F34D8">
              <w:rPr>
                <w:rFonts w:ascii="Times New Roman" w:hAnsi="Times New Roman" w:cs="Times New Roman"/>
                <w:sz w:val="28"/>
                <w:szCs w:val="28"/>
              </w:rPr>
              <w:t>ерны»</w:t>
            </w:r>
          </w:p>
        </w:tc>
      </w:tr>
      <w:tr w:rsidR="005C6224" w:rsidRPr="002F34D8">
        <w:tc>
          <w:tcPr>
            <w:tcW w:w="1526" w:type="dxa"/>
          </w:tcPr>
          <w:p w:rsidR="005C6224" w:rsidRPr="002F34D8" w:rsidRDefault="005C6224" w:rsidP="002F34D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10.40-11.20</w:t>
            </w:r>
          </w:p>
        </w:tc>
        <w:tc>
          <w:tcPr>
            <w:tcW w:w="8505" w:type="dxa"/>
          </w:tcPr>
          <w:p w:rsidR="005C6224" w:rsidRPr="002F34D8" w:rsidRDefault="005C6224" w:rsidP="002F34D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F34D8">
              <w:rPr>
                <w:rFonts w:ascii="Times New Roman" w:hAnsi="Times New Roman" w:cs="Times New Roman"/>
                <w:sz w:val="28"/>
                <w:szCs w:val="28"/>
              </w:rPr>
              <w:t xml:space="preserve">Экскурсия в кают-компанию Вожегодского Морского собрания </w:t>
            </w:r>
          </w:p>
        </w:tc>
      </w:tr>
      <w:tr w:rsidR="005C6224" w:rsidRPr="002F34D8">
        <w:tc>
          <w:tcPr>
            <w:tcW w:w="1526" w:type="dxa"/>
          </w:tcPr>
          <w:p w:rsidR="005C6224" w:rsidRPr="002F34D8" w:rsidRDefault="005C6224" w:rsidP="002F34D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11.30-12.00</w:t>
            </w:r>
          </w:p>
        </w:tc>
        <w:tc>
          <w:tcPr>
            <w:tcW w:w="8505" w:type="dxa"/>
          </w:tcPr>
          <w:p w:rsidR="005C6224" w:rsidRPr="002F34D8" w:rsidRDefault="005C6224" w:rsidP="002F34D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F34D8">
              <w:rPr>
                <w:rFonts w:ascii="Times New Roman" w:hAnsi="Times New Roman" w:cs="Times New Roman"/>
                <w:sz w:val="28"/>
                <w:szCs w:val="28"/>
              </w:rPr>
              <w:t xml:space="preserve">Просмотр фильма «Навсегда», обсуждение. </w:t>
            </w:r>
          </w:p>
          <w:p w:rsidR="005C6224" w:rsidRPr="002F34D8" w:rsidRDefault="005C6224" w:rsidP="002F34D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F34D8">
              <w:rPr>
                <w:rFonts w:ascii="Times New Roman" w:hAnsi="Times New Roman" w:cs="Times New Roman"/>
                <w:sz w:val="28"/>
                <w:szCs w:val="28"/>
              </w:rPr>
              <w:t>Подведение итогов.</w:t>
            </w:r>
          </w:p>
        </w:tc>
      </w:tr>
      <w:tr w:rsidR="005C6224" w:rsidRPr="002F34D8">
        <w:tc>
          <w:tcPr>
            <w:tcW w:w="1526" w:type="dxa"/>
          </w:tcPr>
          <w:p w:rsidR="005C6224" w:rsidRPr="002F34D8" w:rsidRDefault="005C6224" w:rsidP="002F34D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12.30</w:t>
            </w:r>
          </w:p>
        </w:tc>
        <w:tc>
          <w:tcPr>
            <w:tcW w:w="8505" w:type="dxa"/>
          </w:tcPr>
          <w:p w:rsidR="005C6224" w:rsidRPr="002F34D8" w:rsidRDefault="005C6224" w:rsidP="002F34D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F34D8">
              <w:rPr>
                <w:rFonts w:ascii="Times New Roman" w:hAnsi="Times New Roman" w:cs="Times New Roman"/>
                <w:sz w:val="28"/>
                <w:szCs w:val="28"/>
              </w:rPr>
              <w:t xml:space="preserve">Обед </w:t>
            </w:r>
          </w:p>
        </w:tc>
      </w:tr>
    </w:tbl>
    <w:p w:rsidR="005C6224" w:rsidRDefault="005C6224" w:rsidP="00A80A4C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sectPr w:rsidR="005C6224" w:rsidSect="00A80A4C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defaultTabStop w:val="708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80A4C"/>
    <w:rsid w:val="000328C4"/>
    <w:rsid w:val="00140D10"/>
    <w:rsid w:val="00173248"/>
    <w:rsid w:val="001B4986"/>
    <w:rsid w:val="001E5670"/>
    <w:rsid w:val="002E6605"/>
    <w:rsid w:val="002F34D8"/>
    <w:rsid w:val="002F40D9"/>
    <w:rsid w:val="00312594"/>
    <w:rsid w:val="00431EF5"/>
    <w:rsid w:val="004A322F"/>
    <w:rsid w:val="004D346E"/>
    <w:rsid w:val="004E1A49"/>
    <w:rsid w:val="005B622C"/>
    <w:rsid w:val="005C6224"/>
    <w:rsid w:val="006609B9"/>
    <w:rsid w:val="006F307A"/>
    <w:rsid w:val="007239DB"/>
    <w:rsid w:val="00780DA3"/>
    <w:rsid w:val="007969D7"/>
    <w:rsid w:val="007E4319"/>
    <w:rsid w:val="00802A21"/>
    <w:rsid w:val="00812520"/>
    <w:rsid w:val="00867A45"/>
    <w:rsid w:val="009340EE"/>
    <w:rsid w:val="0094621C"/>
    <w:rsid w:val="009509E3"/>
    <w:rsid w:val="0097651F"/>
    <w:rsid w:val="00A22FAF"/>
    <w:rsid w:val="00A80A4C"/>
    <w:rsid w:val="00AC00B6"/>
    <w:rsid w:val="00B03373"/>
    <w:rsid w:val="00B3654B"/>
    <w:rsid w:val="00B667CC"/>
    <w:rsid w:val="00BF5DF0"/>
    <w:rsid w:val="00C5517A"/>
    <w:rsid w:val="00CC4ABB"/>
    <w:rsid w:val="00D70102"/>
    <w:rsid w:val="00DC6D82"/>
    <w:rsid w:val="00E9428F"/>
    <w:rsid w:val="00EC501D"/>
    <w:rsid w:val="00F01F08"/>
    <w:rsid w:val="00F0485B"/>
    <w:rsid w:val="00FB6DB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E4319"/>
    <w:pPr>
      <w:spacing w:after="200" w:line="276" w:lineRule="auto"/>
    </w:pPr>
    <w:rPr>
      <w:rFonts w:cs="Calibri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A80A4C"/>
    <w:rPr>
      <w:rFonts w:cs="Calibri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rsid w:val="006F307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6F307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rsid w:val="0094621C"/>
    <w:rPr>
      <w:color w:val="000080"/>
      <w:u w:val="single"/>
    </w:rPr>
  </w:style>
  <w:style w:type="paragraph" w:styleId="BodyText">
    <w:name w:val="Body Text"/>
    <w:basedOn w:val="Normal"/>
    <w:link w:val="BodyTextChar"/>
    <w:uiPriority w:val="99"/>
    <w:rsid w:val="0094621C"/>
    <w:pPr>
      <w:suppressAutoHyphens/>
      <w:spacing w:after="120" w:line="240" w:lineRule="auto"/>
    </w:pPr>
    <w:rPr>
      <w:sz w:val="24"/>
      <w:szCs w:val="24"/>
      <w:lang w:eastAsia="ar-SA"/>
    </w:rPr>
  </w:style>
  <w:style w:type="character" w:customStyle="1" w:styleId="BodyTextChar">
    <w:name w:val="Body Text Char"/>
    <w:basedOn w:val="DefaultParagraphFont"/>
    <w:link w:val="BodyText"/>
    <w:uiPriority w:val="99"/>
    <w:locked/>
    <w:rsid w:val="0094621C"/>
    <w:rPr>
      <w:rFonts w:ascii="Calibri" w:hAnsi="Calibri" w:cs="Calibri"/>
      <w:sz w:val="24"/>
      <w:szCs w:val="24"/>
      <w:lang w:eastAsia="ar-SA" w:bidi="ar-SA"/>
    </w:rPr>
  </w:style>
  <w:style w:type="paragraph" w:customStyle="1" w:styleId="stati">
    <w:name w:val="stati"/>
    <w:basedOn w:val="Normal"/>
    <w:uiPriority w:val="99"/>
    <w:rsid w:val="0094621C"/>
    <w:pPr>
      <w:suppressAutoHyphens/>
      <w:spacing w:before="280" w:after="280" w:line="240" w:lineRule="auto"/>
    </w:pPr>
    <w:rPr>
      <w:sz w:val="24"/>
      <w:szCs w:val="24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ien1975@yandex.ru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slavanicol126@mail.ru" TargetMode="External"/><Relationship Id="rId5" Type="http://schemas.openxmlformats.org/officeDocument/2006/relationships/hyperlink" Target="mailto:ignatjevaksenija@yandex.ru" TargetMode="External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</TotalTime>
  <Pages>5</Pages>
  <Words>741</Words>
  <Characters>4228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Муниципальное бюджетное общеобразовательное учреждение</dc:title>
  <dc:subject/>
  <dc:creator>пользователь11</dc:creator>
  <cp:keywords/>
  <dc:description/>
  <cp:lastModifiedBy>1</cp:lastModifiedBy>
  <cp:revision>2</cp:revision>
  <cp:lastPrinted>2023-01-24T07:45:00Z</cp:lastPrinted>
  <dcterms:created xsi:type="dcterms:W3CDTF">2023-01-24T11:30:00Z</dcterms:created>
  <dcterms:modified xsi:type="dcterms:W3CDTF">2023-01-24T11:30:00Z</dcterms:modified>
</cp:coreProperties>
</file>